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742B0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C4799E" wp14:editId="067A79FE">
                <wp:simplePos x="0" y="0"/>
                <wp:positionH relativeFrom="page">
                  <wp:posOffset>4600575</wp:posOffset>
                </wp:positionH>
                <wp:positionV relativeFrom="page">
                  <wp:posOffset>2266950</wp:posOffset>
                </wp:positionV>
                <wp:extent cx="26670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742B0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42B04">
                              <w:rPr>
                                <w:szCs w:val="28"/>
                                <w:lang w:val="ru-RU"/>
                              </w:rPr>
                              <w:t>СЭД-2021-299-01-01-02-05С-117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25pt;margin-top:178.5pt;width:210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apsQIAAKk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" filled="f" stroked="f">
                <v:textbox inset="0,0,0,0">
                  <w:txbxContent>
                    <w:p w:rsidR="003F6DE7" w:rsidRDefault="00742B0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42B04">
                        <w:rPr>
                          <w:szCs w:val="28"/>
                          <w:lang w:val="ru-RU"/>
                        </w:rPr>
                        <w:t>СЭД-2021-299-01-01-02-05С-117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8E2089" wp14:editId="54830E32">
                <wp:simplePos x="0" y="0"/>
                <wp:positionH relativeFrom="page">
                  <wp:posOffset>885825</wp:posOffset>
                </wp:positionH>
                <wp:positionV relativeFrom="page">
                  <wp:posOffset>2914651</wp:posOffset>
                </wp:positionV>
                <wp:extent cx="2560955" cy="18478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303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9D6303">
                              <w:rPr>
                                <w:b/>
                                <w:szCs w:val="28"/>
                              </w:rPr>
                              <w:t>части территории</w:t>
                            </w:r>
                          </w:p>
                          <w:p w:rsidR="00F72182" w:rsidRDefault="006E2A00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r w:rsidR="009D6303">
                              <w:rPr>
                                <w:b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Протасы</w:t>
                            </w:r>
                            <w:proofErr w:type="spellEnd"/>
                            <w:r w:rsidR="00272FCA" w:rsidRPr="005C506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07FDD">
                              <w:rPr>
                                <w:b/>
                                <w:szCs w:val="28"/>
                              </w:rPr>
                              <w:t>Култаевского сельского поселения Пермского муниц</w:t>
                            </w:r>
                            <w:r w:rsidR="009D6303">
                              <w:rPr>
                                <w:b/>
                                <w:szCs w:val="28"/>
                              </w:rPr>
                              <w:t xml:space="preserve">ипального района Пермского края, </w:t>
                            </w:r>
                            <w:proofErr w:type="gramStart"/>
                            <w:r w:rsidR="009D6303">
                              <w:rPr>
                                <w:b/>
                                <w:szCs w:val="28"/>
                              </w:rPr>
                              <w:t>включающей</w:t>
                            </w:r>
                            <w:proofErr w:type="gramEnd"/>
                            <w:r w:rsidR="009D6303">
                              <w:rPr>
                                <w:b/>
                                <w:szCs w:val="28"/>
                              </w:rPr>
                              <w:t xml:space="preserve"> земельны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е участки</w:t>
                            </w:r>
                            <w:r w:rsidR="009D6303">
                              <w:rPr>
                                <w:b/>
                                <w:szCs w:val="28"/>
                              </w:rPr>
                              <w:t xml:space="preserve"> с кадастровым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и номера</w:t>
                            </w:r>
                            <w:r w:rsidR="009D6303">
                              <w:rPr>
                                <w:b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и</w:t>
                            </w:r>
                            <w:r w:rsidR="009D6303">
                              <w:rPr>
                                <w:b/>
                                <w:szCs w:val="28"/>
                              </w:rPr>
                              <w:t xml:space="preserve"> 59:32: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0670001</w:t>
                            </w:r>
                            <w:r w:rsidR="009D6303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740 </w:t>
                            </w:r>
                          </w:p>
                          <w:p w:rsidR="00272FCA" w:rsidRDefault="006E2A00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и 59:32:0670001:1302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9.75pt;margin-top:229.5pt;width:201.65pt;height:145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eysg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" filled="f" stroked="f">
                <v:textbox inset="0,0,0,0">
                  <w:txbxContent>
                    <w:p w:rsidR="009D6303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9D6303">
                        <w:rPr>
                          <w:b/>
                          <w:szCs w:val="28"/>
                        </w:rPr>
                        <w:t>части территории</w:t>
                      </w:r>
                    </w:p>
                    <w:p w:rsidR="00F72182" w:rsidRDefault="006E2A00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п</w:t>
                      </w:r>
                      <w:r w:rsidR="009D6303">
                        <w:rPr>
                          <w:b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Протасы</w:t>
                      </w:r>
                      <w:proofErr w:type="spellEnd"/>
                      <w:r w:rsidR="00272FCA" w:rsidRPr="005C5061">
                        <w:rPr>
                          <w:b/>
                          <w:szCs w:val="28"/>
                        </w:rPr>
                        <w:t xml:space="preserve"> </w:t>
                      </w:r>
                      <w:r w:rsidR="00907FDD">
                        <w:rPr>
                          <w:b/>
                          <w:szCs w:val="28"/>
                        </w:rPr>
                        <w:t>Култаевского сельского поселения Пермского муниц</w:t>
                      </w:r>
                      <w:r w:rsidR="009D6303">
                        <w:rPr>
                          <w:b/>
                          <w:szCs w:val="28"/>
                        </w:rPr>
                        <w:t xml:space="preserve">ипального района Пермского края, </w:t>
                      </w:r>
                      <w:proofErr w:type="gramStart"/>
                      <w:r w:rsidR="009D6303">
                        <w:rPr>
                          <w:b/>
                          <w:szCs w:val="28"/>
                        </w:rPr>
                        <w:t>включающей</w:t>
                      </w:r>
                      <w:proofErr w:type="gramEnd"/>
                      <w:r w:rsidR="009D6303">
                        <w:rPr>
                          <w:b/>
                          <w:szCs w:val="28"/>
                        </w:rPr>
                        <w:t xml:space="preserve"> земельны</w:t>
                      </w:r>
                      <w:r>
                        <w:rPr>
                          <w:b/>
                          <w:szCs w:val="28"/>
                        </w:rPr>
                        <w:t>е участки</w:t>
                      </w:r>
                      <w:r w:rsidR="009D6303">
                        <w:rPr>
                          <w:b/>
                          <w:szCs w:val="28"/>
                        </w:rPr>
                        <w:t xml:space="preserve"> с кадастровым</w:t>
                      </w:r>
                      <w:r>
                        <w:rPr>
                          <w:b/>
                          <w:szCs w:val="28"/>
                        </w:rPr>
                        <w:t>и номера</w:t>
                      </w:r>
                      <w:r w:rsidR="009D6303">
                        <w:rPr>
                          <w:b/>
                          <w:szCs w:val="28"/>
                        </w:rPr>
                        <w:t>м</w:t>
                      </w:r>
                      <w:r>
                        <w:rPr>
                          <w:b/>
                          <w:szCs w:val="28"/>
                        </w:rPr>
                        <w:t>и</w:t>
                      </w:r>
                      <w:r w:rsidR="009D6303">
                        <w:rPr>
                          <w:b/>
                          <w:szCs w:val="28"/>
                        </w:rPr>
                        <w:t xml:space="preserve"> 59:32:</w:t>
                      </w:r>
                      <w:r>
                        <w:rPr>
                          <w:b/>
                          <w:szCs w:val="28"/>
                        </w:rPr>
                        <w:t>0670001</w:t>
                      </w:r>
                      <w:r w:rsidR="009D6303">
                        <w:rPr>
                          <w:b/>
                          <w:szCs w:val="28"/>
                        </w:rPr>
                        <w:t>:</w:t>
                      </w:r>
                      <w:r>
                        <w:rPr>
                          <w:b/>
                          <w:szCs w:val="28"/>
                        </w:rPr>
                        <w:t xml:space="preserve">740 </w:t>
                      </w:r>
                    </w:p>
                    <w:p w:rsidR="00272FCA" w:rsidRDefault="006E2A00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и 59:32:0670001:1302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742B0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09.09.2021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742B0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09.09.2021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F72182" w:rsidRDefault="00F72182" w:rsidP="009D6303">
      <w:pPr>
        <w:keepNext/>
        <w:suppressAutoHyphens/>
        <w:spacing w:line="360" w:lineRule="exact"/>
        <w:ind w:right="-1" w:firstLine="708"/>
        <w:jc w:val="both"/>
        <w:outlineLvl w:val="0"/>
      </w:pPr>
    </w:p>
    <w:p w:rsidR="00272FCA" w:rsidRPr="00F3585D" w:rsidRDefault="00272FCA" w:rsidP="00F72182">
      <w:pPr>
        <w:keepNext/>
        <w:suppressAutoHyphens/>
        <w:spacing w:line="340" w:lineRule="exact"/>
        <w:ind w:right="-1" w:firstLine="708"/>
        <w:jc w:val="both"/>
        <w:outlineLvl w:val="0"/>
      </w:pPr>
      <w:proofErr w:type="gramStart"/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Pr="00116D8D">
        <w:t>№</w:t>
      </w:r>
      <w:r w:rsidR="00FC2186">
        <w:t> </w:t>
      </w:r>
      <w:r w:rsidRPr="00116D8D">
        <w:t>131-ФЗ «Об общих принципах организации местного самоуправления в</w:t>
      </w:r>
      <w:r w:rsidR="00F72182">
        <w:t> 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="005D336B">
        <w:t>ложение</w:t>
      </w:r>
      <w:r w:rsidR="003E27A5">
        <w:t>м</w:t>
      </w:r>
      <w:r w:rsidRPr="00EF0B2D">
        <w:t xml:space="preserve"> о</w:t>
      </w:r>
      <w:r w:rsidR="00907FDD">
        <w:t>б организации и проведении</w:t>
      </w:r>
      <w:r w:rsidRPr="00EF0B2D">
        <w:t xml:space="preserve"> публичных слушани</w:t>
      </w:r>
      <w:r w:rsidR="00907FDD">
        <w:t>й, общественных обсуждени</w:t>
      </w:r>
      <w:r w:rsidR="005D336B">
        <w:t>й по вопросам градостроительной деятельности</w:t>
      </w:r>
      <w:r w:rsidRPr="00EF0B2D">
        <w:t xml:space="preserve"> в Пермском муниципальном</w:t>
      </w:r>
      <w:proofErr w:type="gramEnd"/>
      <w:r w:rsidRPr="00EF0B2D">
        <w:t xml:space="preserve"> </w:t>
      </w:r>
      <w:proofErr w:type="gramStart"/>
      <w:r w:rsidRPr="00EF0B2D">
        <w:t>районе</w:t>
      </w:r>
      <w:r w:rsidR="00907FDD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7FDD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6E2A00">
        <w:t>05.03.2020</w:t>
      </w:r>
      <w:r w:rsidR="00907FDD">
        <w:t xml:space="preserve"> </w:t>
      </w:r>
      <w:r>
        <w:t xml:space="preserve">№ </w:t>
      </w:r>
      <w:r w:rsidR="006E2A00">
        <w:t>23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 w:rsidR="009D6303">
        <w:t>проект</w:t>
      </w:r>
      <w:r w:rsidR="006E2A00">
        <w:t>а</w:t>
      </w:r>
      <w:r w:rsidR="009D6303">
        <w:t xml:space="preserve"> планировки и проект</w:t>
      </w:r>
      <w:r w:rsidR="006E2A00">
        <w:t>а</w:t>
      </w:r>
      <w:r w:rsidR="009D6303">
        <w:t xml:space="preserve"> межевания части территории </w:t>
      </w:r>
      <w:r w:rsidR="006E2A00">
        <w:t xml:space="preserve">п. </w:t>
      </w:r>
      <w:proofErr w:type="spellStart"/>
      <w:r w:rsidR="006E2A00">
        <w:t>Протасы</w:t>
      </w:r>
      <w:proofErr w:type="spellEnd"/>
      <w:r w:rsidR="006E2A00">
        <w:t xml:space="preserve"> </w:t>
      </w:r>
      <w:r w:rsidR="009D6303">
        <w:t>Култаевского сельского поселения Пермского муниципального района Пермского края</w:t>
      </w:r>
      <w:r w:rsidR="006E2A00">
        <w:t>, включающего земельные участки с кадастровыми номерами 59:32:0670001:740 и 59:32:0670001:1302</w:t>
      </w:r>
      <w:r w:rsidR="00907FDD">
        <w:t>»</w:t>
      </w:r>
      <w:proofErr w:type="gramEnd"/>
    </w:p>
    <w:p w:rsidR="00272FCA" w:rsidRPr="00F3585D" w:rsidRDefault="00272FCA" w:rsidP="00F72182">
      <w:pPr>
        <w:keepNext/>
        <w:suppressAutoHyphens/>
        <w:spacing w:line="34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F72182">
      <w:pPr>
        <w:tabs>
          <w:tab w:val="left" w:pos="10148"/>
          <w:tab w:val="left" w:pos="10206"/>
        </w:tabs>
        <w:suppressAutoHyphens/>
        <w:spacing w:line="340" w:lineRule="exact"/>
        <w:ind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397526">
        <w:rPr>
          <w:szCs w:val="28"/>
        </w:rPr>
        <w:t>05</w:t>
      </w:r>
      <w:r w:rsidR="00907FDD">
        <w:rPr>
          <w:szCs w:val="28"/>
        </w:rPr>
        <w:t xml:space="preserve"> </w:t>
      </w:r>
      <w:r w:rsidR="00397526">
        <w:rPr>
          <w:szCs w:val="28"/>
        </w:rPr>
        <w:t>октября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397526">
        <w:rPr>
          <w:szCs w:val="28"/>
        </w:rPr>
        <w:t>0</w:t>
      </w:r>
      <w:r w:rsidRPr="00BB6681">
        <w:rPr>
          <w:szCs w:val="28"/>
        </w:rPr>
        <w:t xml:space="preserve">0 часов по адресу: </w:t>
      </w:r>
      <w:proofErr w:type="gramStart"/>
      <w:r w:rsidRPr="003A37E6">
        <w:rPr>
          <w:szCs w:val="28"/>
        </w:rPr>
        <w:t xml:space="preserve">Пермский край, Пермский район, </w:t>
      </w:r>
      <w:r w:rsidR="003A37E6">
        <w:rPr>
          <w:szCs w:val="28"/>
        </w:rPr>
        <w:t>Култаевское</w:t>
      </w:r>
      <w:r w:rsidR="003A37E6" w:rsidRPr="00BB6681">
        <w:rPr>
          <w:szCs w:val="28"/>
        </w:rPr>
        <w:t xml:space="preserve"> сельское поселени</w:t>
      </w:r>
      <w:r w:rsidR="003A37E6">
        <w:rPr>
          <w:szCs w:val="28"/>
        </w:rPr>
        <w:t>е, с. Култаево, ул. Романа Кашина, д. 87</w:t>
      </w:r>
      <w:r w:rsidR="003A37E6" w:rsidRPr="00BB6681">
        <w:rPr>
          <w:szCs w:val="28"/>
        </w:rPr>
        <w:t xml:space="preserve"> (здание администрации)</w:t>
      </w:r>
      <w:r w:rsidRPr="003A37E6"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74240F">
        <w:t xml:space="preserve">проекту планировки и проекту межевания </w:t>
      </w:r>
      <w:r w:rsidR="009D6303">
        <w:t xml:space="preserve">части территории </w:t>
      </w:r>
      <w:r w:rsidR="006E2A00">
        <w:t xml:space="preserve">п. </w:t>
      </w:r>
      <w:proofErr w:type="spellStart"/>
      <w:r w:rsidR="006E2A00">
        <w:t>Протасы</w:t>
      </w:r>
      <w:proofErr w:type="spellEnd"/>
      <w:r w:rsidR="0074240F">
        <w:t xml:space="preserve"> </w:t>
      </w:r>
      <w:r w:rsidR="00394484">
        <w:t>Култаевского</w:t>
      </w:r>
      <w:r w:rsidR="0074240F">
        <w:t xml:space="preserve"> сельского поселения Пермского муниц</w:t>
      </w:r>
      <w:r w:rsidR="00292C3F">
        <w:t>ипального района Пермского края</w:t>
      </w:r>
      <w:r w:rsidR="009D6303">
        <w:t xml:space="preserve">, </w:t>
      </w:r>
      <w:r w:rsidR="006E2A00">
        <w:t>включающе</w:t>
      </w:r>
      <w:r w:rsidR="0013485A">
        <w:t xml:space="preserve">й </w:t>
      </w:r>
      <w:r w:rsidR="006E2A00">
        <w:t>земельные участки с кадастровыми номерами 59:32:0670001:740 и</w:t>
      </w:r>
      <w:r w:rsidR="00F72182">
        <w:t> </w:t>
      </w:r>
      <w:r w:rsidR="006E2A00">
        <w:t>59:32:0670001:1302</w:t>
      </w:r>
      <w:r>
        <w:rPr>
          <w:szCs w:val="28"/>
        </w:rPr>
        <w:t xml:space="preserve">. </w:t>
      </w:r>
      <w:proofErr w:type="gramEnd"/>
    </w:p>
    <w:p w:rsidR="00272FCA" w:rsidRDefault="00272FCA" w:rsidP="00F72182">
      <w:pPr>
        <w:tabs>
          <w:tab w:val="left" w:pos="10148"/>
          <w:tab w:val="left" w:pos="10206"/>
        </w:tabs>
        <w:suppressAutoHyphens/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F72182">
      <w:pPr>
        <w:widowControl w:val="0"/>
        <w:suppressAutoHyphens/>
        <w:spacing w:line="34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F72182">
      <w:pPr>
        <w:widowControl w:val="0"/>
        <w:spacing w:line="34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F72182">
      <w:pPr>
        <w:spacing w:line="34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F72182">
        <w:t> </w:t>
      </w:r>
      <w:r w:rsidRPr="00F3585D">
        <w:t>месте проведения публичных слушаний;</w:t>
      </w:r>
    </w:p>
    <w:p w:rsidR="00272FCA" w:rsidRDefault="00272FCA" w:rsidP="00F72182">
      <w:pPr>
        <w:spacing w:line="34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F72182">
        <w:t> </w:t>
      </w:r>
      <w:r w:rsidRPr="00C05B2C">
        <w:t xml:space="preserve">иных информационных документов по теме публичных слушаний </w:t>
      </w:r>
      <w:r w:rsidRPr="00431B80">
        <w:t>для</w:t>
      </w:r>
      <w:r w:rsidR="00F72182">
        <w:t> </w:t>
      </w:r>
      <w:r w:rsidRPr="00431B80">
        <w:t>предварительного ознакомления в здании администрации</w:t>
      </w:r>
      <w:r w:rsidR="005210D4" w:rsidRPr="00431B80">
        <w:t xml:space="preserve"> Култаевского сельского поселения по адресу</w:t>
      </w:r>
      <w:r w:rsidR="00625194" w:rsidRPr="00431B80">
        <w:t>:</w:t>
      </w:r>
      <w:r w:rsidRPr="00431B80">
        <w:t xml:space="preserve"> </w:t>
      </w:r>
      <w:r w:rsidR="003A37E6" w:rsidRPr="00431B80">
        <w:rPr>
          <w:szCs w:val="28"/>
        </w:rPr>
        <w:t>с. Култаево, ул. Романа Кашина, д. 87,</w:t>
      </w:r>
      <w:r w:rsidR="003A37E6">
        <w:rPr>
          <w:szCs w:val="28"/>
        </w:rPr>
        <w:t xml:space="preserve"> </w:t>
      </w:r>
      <w:r w:rsidRPr="00F3585D">
        <w:t>на</w:t>
      </w:r>
      <w:r w:rsidR="00F72182">
        <w:t> </w:t>
      </w:r>
      <w:r w:rsidRPr="00F3585D">
        <w:t xml:space="preserve">официальном сайте </w:t>
      </w:r>
      <w:r>
        <w:t xml:space="preserve">Пермского муниципального района и на официальном сайте </w:t>
      </w:r>
      <w:r w:rsidR="00394484">
        <w:t>Култаевского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F72182">
      <w:pPr>
        <w:spacing w:line="34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F72182">
      <w:pPr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proofErr w:type="gramStart"/>
      <w:r>
        <w:t>Заинтересованные лица вправе до</w:t>
      </w:r>
      <w:r w:rsidR="00397526">
        <w:t xml:space="preserve"> 04 октября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74240F">
        <w:t xml:space="preserve">проекту планировки и проекту межевания части территории </w:t>
      </w:r>
      <w:r w:rsidR="006E2A00">
        <w:t xml:space="preserve">п. </w:t>
      </w:r>
      <w:proofErr w:type="spellStart"/>
      <w:r w:rsidR="006E2A00">
        <w:t>Протасы</w:t>
      </w:r>
      <w:proofErr w:type="spellEnd"/>
      <w:r w:rsidR="006E2A00">
        <w:t xml:space="preserve"> </w:t>
      </w:r>
      <w:r w:rsidR="00394484">
        <w:t>Култаевского сельского поселения Пермского муниципального района Пермского края</w:t>
      </w:r>
      <w:r w:rsidR="009D6303">
        <w:t xml:space="preserve">, </w:t>
      </w:r>
      <w:r w:rsidR="006E2A00">
        <w:t>включающе</w:t>
      </w:r>
      <w:r w:rsidR="0013485A">
        <w:t>й</w:t>
      </w:r>
      <w:r w:rsidR="006E2A00">
        <w:t xml:space="preserve"> земельные участки с</w:t>
      </w:r>
      <w:r w:rsidR="00F72182">
        <w:t> </w:t>
      </w:r>
      <w:r w:rsidR="006E2A00">
        <w:t>кадастровыми номерами 59:32:0670001:740 и 59:32:0670001:1302</w:t>
      </w:r>
      <w:r w:rsidR="00970398">
        <w:t>,</w:t>
      </w:r>
      <w:r w:rsidR="00292C3F">
        <w:rPr>
          <w:b/>
          <w:szCs w:val="28"/>
        </w:rPr>
        <w:t xml:space="preserve"> </w:t>
      </w:r>
      <w:r>
        <w:t>в</w:t>
      </w:r>
      <w:r w:rsidR="00F72182">
        <w:t> </w:t>
      </w:r>
      <w:r>
        <w:t>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proofErr w:type="gramEnd"/>
      <w:r>
        <w:t>, 74а, кабинет № 1.</w:t>
      </w:r>
    </w:p>
    <w:p w:rsidR="00272FCA" w:rsidRPr="00E00D33" w:rsidRDefault="00272FCA" w:rsidP="00F72182">
      <w:pPr>
        <w:spacing w:line="34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F72182">
      <w:pPr>
        <w:spacing w:line="340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F72182">
      <w:pPr>
        <w:spacing w:line="34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F72182">
      <w:pPr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t>7.</w:t>
      </w:r>
      <w:r w:rsidR="00CD7757">
        <w:t> </w:t>
      </w:r>
      <w:proofErr w:type="gramStart"/>
      <w:r w:rsidRPr="00F3585D">
        <w:t xml:space="preserve">Контроль </w:t>
      </w:r>
      <w:r>
        <w:t>за</w:t>
      </w:r>
      <w:proofErr w:type="gramEnd"/>
      <w:r>
        <w:t xml:space="preserve">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F72182">
        <w:t> </w:t>
      </w:r>
      <w:r>
        <w:t>собой.</w:t>
      </w:r>
    </w:p>
    <w:p w:rsidR="00FB6993" w:rsidRPr="00272FCA" w:rsidRDefault="00272FCA" w:rsidP="00F72182">
      <w:pPr>
        <w:spacing w:line="1300" w:lineRule="exact"/>
        <w:jc w:val="right"/>
      </w:pPr>
      <w:r>
        <w:t>В.Ю. Цветов</w:t>
      </w:r>
    </w:p>
    <w:sectPr w:rsidR="00FB6993" w:rsidRPr="00272FCA" w:rsidSect="004A55B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FC" w:rsidRDefault="00FD45FC">
      <w:r>
        <w:separator/>
      </w:r>
    </w:p>
  </w:endnote>
  <w:endnote w:type="continuationSeparator" w:id="0">
    <w:p w:rsidR="00FD45FC" w:rsidRDefault="00FD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FC" w:rsidRDefault="00FD45FC">
      <w:r>
        <w:separator/>
      </w:r>
    </w:p>
  </w:footnote>
  <w:footnote w:type="continuationSeparator" w:id="0">
    <w:p w:rsidR="00FD45FC" w:rsidRDefault="00FD4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42B04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13485A"/>
    <w:rsid w:val="00272FCA"/>
    <w:rsid w:val="00292C3F"/>
    <w:rsid w:val="00394484"/>
    <w:rsid w:val="00397526"/>
    <w:rsid w:val="003A37E6"/>
    <w:rsid w:val="003B5C32"/>
    <w:rsid w:val="003E27A5"/>
    <w:rsid w:val="003F6DE7"/>
    <w:rsid w:val="00431B80"/>
    <w:rsid w:val="004A55B0"/>
    <w:rsid w:val="005210D4"/>
    <w:rsid w:val="0058193D"/>
    <w:rsid w:val="00592FA4"/>
    <w:rsid w:val="005D336B"/>
    <w:rsid w:val="00625194"/>
    <w:rsid w:val="006E2A00"/>
    <w:rsid w:val="0074240F"/>
    <w:rsid w:val="00742B04"/>
    <w:rsid w:val="008813AB"/>
    <w:rsid w:val="008B266A"/>
    <w:rsid w:val="008F3CB9"/>
    <w:rsid w:val="00907FDD"/>
    <w:rsid w:val="00970398"/>
    <w:rsid w:val="009D6303"/>
    <w:rsid w:val="00C0355B"/>
    <w:rsid w:val="00C51A94"/>
    <w:rsid w:val="00CC36FE"/>
    <w:rsid w:val="00CD7757"/>
    <w:rsid w:val="00DC4183"/>
    <w:rsid w:val="00E717F5"/>
    <w:rsid w:val="00F04FC6"/>
    <w:rsid w:val="00F23B90"/>
    <w:rsid w:val="00F72182"/>
    <w:rsid w:val="00FB6993"/>
    <w:rsid w:val="00FC2186"/>
    <w:rsid w:val="00FD45FC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C30F2-3372-4851-A0A7-7F0CD1A1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2021-09-09T09:55:00Z</dcterms:created>
  <dcterms:modified xsi:type="dcterms:W3CDTF">2021-09-09T09:55:00Z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